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EA6D" w14:textId="77777777" w:rsidR="00201E8F" w:rsidRPr="00201E8F" w:rsidRDefault="00201E8F" w:rsidP="00201E8F">
      <w:pPr>
        <w:pStyle w:val="Otsikko10"/>
        <w:rPr>
          <w:rFonts w:ascii="Trebuchet MS" w:eastAsia="Times New Roman" w:hAnsi="Trebuchet MS"/>
          <w:color w:val="auto"/>
          <w:sz w:val="32"/>
          <w:szCs w:val="32"/>
          <w:lang w:eastAsia="fi-FI"/>
        </w:rPr>
      </w:pPr>
      <w:r w:rsidRPr="00201E8F">
        <w:rPr>
          <w:rFonts w:ascii="Trebuchet MS" w:eastAsia="Times New Roman" w:hAnsi="Trebuchet MS"/>
          <w:color w:val="auto"/>
          <w:sz w:val="32"/>
          <w:szCs w:val="32"/>
          <w:lang w:eastAsia="fi-FI"/>
        </w:rPr>
        <w:t>Hampaiston röntgentutkimus</w:t>
      </w:r>
    </w:p>
    <w:p w14:paraId="72E80A65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4AE3CABD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>Sinulle on varattu hampaiston röntgentutkimus. Tutkimuksessa käytetään röntgensäteilyä.</w:t>
      </w:r>
    </w:p>
    <w:p w14:paraId="44595904" w14:textId="77777777" w:rsidR="00201E8F" w:rsidRPr="00201E8F" w:rsidRDefault="00201E8F" w:rsidP="00201E8F">
      <w:pPr>
        <w:pStyle w:val="Otsikko2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201E8F">
        <w:rPr>
          <w:rFonts w:ascii="Trebuchet MS" w:eastAsia="Times New Roman" w:hAnsi="Trebuchet MS"/>
          <w:color w:val="auto"/>
          <w:sz w:val="24"/>
          <w:szCs w:val="24"/>
          <w:lang w:eastAsia="fi-FI"/>
        </w:rPr>
        <w:t>Tutkimukseen valmistautuminen</w:t>
      </w:r>
    </w:p>
    <w:p w14:paraId="10E06B8E" w14:textId="77777777" w:rsidR="00F87D06" w:rsidRDefault="00F87D06" w:rsidP="00F87D06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32B8D5C8" w14:textId="596B9FDB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>Tule kuvaukseen ilman pään ja kaulan alueen koruja tai hiuspinnejä.</w:t>
      </w:r>
    </w:p>
    <w:p w14:paraId="77EE1FA3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0540A315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>Jos olet tai epäilet olevasi raskaana, ota yhteys lähettävään lääkäriisi. Hän harkitsee tutkimuksen tarpeellisuuden.</w:t>
      </w:r>
    </w:p>
    <w:p w14:paraId="41C04F38" w14:textId="77777777" w:rsidR="00201E8F" w:rsidRPr="00201E8F" w:rsidRDefault="00201E8F" w:rsidP="00201E8F">
      <w:pPr>
        <w:pStyle w:val="Otsikko20"/>
        <w:rPr>
          <w:rFonts w:ascii="Trebuchet MS" w:eastAsia="Times New Roman" w:hAnsi="Trebuchet MS" w:cs="Arial"/>
          <w:color w:val="auto"/>
          <w:sz w:val="24"/>
          <w:szCs w:val="24"/>
          <w:lang w:eastAsia="fi-FI"/>
        </w:rPr>
      </w:pPr>
      <w:r w:rsidRPr="00201E8F">
        <w:rPr>
          <w:rFonts w:ascii="Trebuchet MS" w:eastAsia="Times New Roman" w:hAnsi="Trebuchet MS" w:cs="Arial"/>
          <w:color w:val="auto"/>
          <w:sz w:val="24"/>
          <w:szCs w:val="24"/>
          <w:lang w:eastAsia="fi-FI"/>
        </w:rPr>
        <w:t>Tutkimuksen suorittaminen</w:t>
      </w:r>
    </w:p>
    <w:p w14:paraId="5015C2A0" w14:textId="77777777" w:rsidR="00F87D06" w:rsidRDefault="00F87D06" w:rsidP="00F87D06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09ABEB7E" w14:textId="480A596F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>Röntgenhoitaja ohjaa sinua kuvauksessa. Aluksi varmistetaan, ettei sinulla ole irtoesineitä pään- ja kaulan alueella. Näitä ovat esim. korva- ja kaulakorut, kieli- ja nenäkorut tai irrotettavat oikomislaitteet. Irrotettavat hammasproteesit otetaan aina kuvauksen ajaksi pois.</w:t>
      </w:r>
    </w:p>
    <w:p w14:paraId="2375F394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7F0E2E15" w14:textId="0601D18E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 xml:space="preserve">Kuvaus tehdään joko seisten tai istuen. Yksittäisen kuvan ottaminen kestää pisimmillään noin 20 sekuntia. Kuvanoton ajan sinun tulee olla liikkumatta hoitajan opastamassa asennossa. </w:t>
      </w:r>
    </w:p>
    <w:p w14:paraId="5E0ADA1B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753EE4A0" w14:textId="60A26F75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>Kuvia otetaan joko yksi tai useampia</w:t>
      </w:r>
      <w:r>
        <w:rPr>
          <w:rFonts w:ascii="Trebuchet MS" w:eastAsia="Times New Roman" w:hAnsi="Trebuchet MS" w:cs="Times New Roman"/>
          <w:lang w:eastAsia="fi-FI"/>
        </w:rPr>
        <w:t>. Tähän vaikuttaa pyydetty</w:t>
      </w:r>
      <w:r w:rsidRPr="00201E8F">
        <w:rPr>
          <w:rFonts w:ascii="Trebuchet MS" w:eastAsia="Times New Roman" w:hAnsi="Trebuchet MS" w:cs="Times New Roman"/>
          <w:lang w:eastAsia="fi-FI"/>
        </w:rPr>
        <w:t xml:space="preserve"> </w:t>
      </w:r>
      <w:r w:rsidR="007E41EC">
        <w:rPr>
          <w:rFonts w:ascii="Trebuchet MS" w:eastAsia="Times New Roman" w:hAnsi="Trebuchet MS" w:cs="Times New Roman"/>
          <w:lang w:eastAsia="fi-FI"/>
        </w:rPr>
        <w:t xml:space="preserve">kuvausalue ja menetelmä. </w:t>
      </w:r>
      <w:r w:rsidRPr="00201E8F">
        <w:rPr>
          <w:rFonts w:ascii="Trebuchet MS" w:eastAsia="Times New Roman" w:hAnsi="Trebuchet MS" w:cs="Times New Roman"/>
          <w:lang w:eastAsia="fi-FI"/>
        </w:rPr>
        <w:t>Kuvaustilanteeseen on varattu aikaa noin 5–15</w:t>
      </w:r>
      <w:r>
        <w:rPr>
          <w:rFonts w:ascii="Trebuchet MS" w:eastAsia="Times New Roman" w:hAnsi="Trebuchet MS" w:cs="Times New Roman"/>
          <w:lang w:eastAsia="fi-FI"/>
        </w:rPr>
        <w:t xml:space="preserve"> </w:t>
      </w:r>
      <w:r w:rsidRPr="00201E8F">
        <w:rPr>
          <w:rFonts w:ascii="Trebuchet MS" w:eastAsia="Times New Roman" w:hAnsi="Trebuchet MS" w:cs="Times New Roman"/>
          <w:lang w:eastAsia="fi-FI"/>
        </w:rPr>
        <w:t>min.</w:t>
      </w:r>
    </w:p>
    <w:p w14:paraId="08D5BA1A" w14:textId="77777777" w:rsidR="00201E8F" w:rsidRPr="00201E8F" w:rsidRDefault="00201E8F" w:rsidP="00201E8F">
      <w:pPr>
        <w:pStyle w:val="Otsikko2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201E8F">
        <w:rPr>
          <w:rFonts w:ascii="Trebuchet MS" w:eastAsia="Times New Roman" w:hAnsi="Trebuchet MS"/>
          <w:color w:val="auto"/>
          <w:sz w:val="24"/>
          <w:szCs w:val="24"/>
          <w:lang w:eastAsia="fi-FI"/>
        </w:rPr>
        <w:t>Tutkimuksen jälkeen huomioitavaa</w:t>
      </w:r>
    </w:p>
    <w:p w14:paraId="215B8A10" w14:textId="77777777" w:rsidR="00F87D06" w:rsidRDefault="00F87D06" w:rsidP="00F87D06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0A51212F" w14:textId="6DD86304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201E8F">
        <w:rPr>
          <w:rFonts w:ascii="Trebuchet MS" w:eastAsia="Times New Roman" w:hAnsi="Trebuchet MS" w:cs="Times New Roman"/>
          <w:lang w:eastAsia="fi-FI"/>
        </w:rPr>
        <w:t>Vastaukset tutkimuksesta saat hoitavalta lääkäriltäsi.</w:t>
      </w:r>
    </w:p>
    <w:p w14:paraId="6572C237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7E91B662" w14:textId="77777777" w:rsidR="00201E8F" w:rsidRPr="00201E8F" w:rsidRDefault="00201E8F" w:rsidP="00201E8F">
      <w:pPr>
        <w:pStyle w:val="Otsikko1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201E8F">
        <w:rPr>
          <w:rFonts w:ascii="Trebuchet MS" w:eastAsia="Times New Roman" w:hAnsi="Trebuchet MS"/>
          <w:color w:val="auto"/>
          <w:sz w:val="24"/>
          <w:szCs w:val="24"/>
          <w:lang w:eastAsia="fi-FI"/>
        </w:rPr>
        <w:t>Yhteystiedot</w:t>
      </w:r>
    </w:p>
    <w:p w14:paraId="6DABA245" w14:textId="77777777" w:rsidR="00F87D06" w:rsidRDefault="00F87D06" w:rsidP="00F87D06">
      <w:pPr>
        <w:tabs>
          <w:tab w:val="left" w:pos="2410"/>
        </w:tabs>
        <w:spacing w:line="120" w:lineRule="auto"/>
        <w:ind w:left="2409" w:hanging="2409"/>
        <w:rPr>
          <w:rFonts w:ascii="Trebuchet MS" w:eastAsia="Times New Roman" w:hAnsi="Trebuchet MS" w:cs="Times New Roman"/>
          <w:lang w:eastAsia="fi-FI"/>
        </w:rPr>
      </w:pPr>
    </w:p>
    <w:p w14:paraId="0F900DF9" w14:textId="4C0D91CB" w:rsidR="00E958F2" w:rsidRDefault="007E41EC" w:rsidP="00E958F2">
      <w:pPr>
        <w:tabs>
          <w:tab w:val="left" w:pos="2410"/>
        </w:tabs>
        <w:spacing w:line="240" w:lineRule="auto"/>
        <w:ind w:left="1843" w:hanging="1843"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</w:t>
      </w:r>
      <w:r w:rsidR="00E958F2">
        <w:rPr>
          <w:rFonts w:ascii="Trebuchet MS" w:eastAsia="Times New Roman" w:hAnsi="Trebuchet MS" w:cs="Times New Roman"/>
          <w:lang w:eastAsia="fi-FI"/>
        </w:rPr>
        <w:t>YS, F-kuvantaminen</w:t>
      </w:r>
      <w:r>
        <w:rPr>
          <w:rFonts w:ascii="Trebuchet MS" w:eastAsia="Times New Roman" w:hAnsi="Trebuchet MS" w:cs="Times New Roman"/>
          <w:lang w:eastAsia="fi-FI"/>
        </w:rPr>
        <w:t xml:space="preserve"> </w:t>
      </w:r>
      <w:r w:rsidR="00E958F2">
        <w:rPr>
          <w:rFonts w:ascii="Trebuchet MS" w:eastAsia="Times New Roman" w:hAnsi="Trebuchet MS" w:cs="Times New Roman"/>
          <w:lang w:eastAsia="fi-FI"/>
        </w:rPr>
        <w:t>(</w:t>
      </w:r>
      <w:r>
        <w:rPr>
          <w:rFonts w:ascii="Trebuchet MS" w:eastAsia="Times New Roman" w:hAnsi="Trebuchet MS" w:cs="Times New Roman"/>
          <w:lang w:eastAsia="fi-FI"/>
        </w:rPr>
        <w:t>keskusröntgen</w:t>
      </w:r>
      <w:r w:rsidR="00E958F2">
        <w:rPr>
          <w:rFonts w:ascii="Trebuchet MS" w:eastAsia="Times New Roman" w:hAnsi="Trebuchet MS" w:cs="Times New Roman"/>
          <w:lang w:eastAsia="fi-FI"/>
        </w:rPr>
        <w:t>):</w:t>
      </w:r>
    </w:p>
    <w:p w14:paraId="4AAFEF8D" w14:textId="3C68C7B1" w:rsidR="00201E8F" w:rsidRPr="00F87D06" w:rsidRDefault="007E41EC" w:rsidP="00E958F2">
      <w:pPr>
        <w:tabs>
          <w:tab w:val="left" w:pos="2410"/>
        </w:tabs>
        <w:spacing w:line="240" w:lineRule="auto"/>
        <w:ind w:left="1843" w:hanging="1843"/>
        <w:rPr>
          <w:rFonts w:ascii="Trebuchet MS" w:eastAsia="Times New Roman" w:hAnsi="Trebuchet MS" w:cs="Times New Roman"/>
          <w:lang w:eastAsia="fi-FI"/>
        </w:rPr>
      </w:pPr>
      <w:r w:rsidRPr="00F87D06">
        <w:rPr>
          <w:rFonts w:ascii="Trebuchet MS" w:eastAsia="Times New Roman" w:hAnsi="Trebuchet MS" w:cs="Times New Roman"/>
          <w:lang w:eastAsia="fi-FI"/>
        </w:rPr>
        <w:t>Kajaanintie 50, Oulu. Sisäänkäynti N, sijainti N4, aula 1, 1. kerros,</w:t>
      </w:r>
    </w:p>
    <w:p w14:paraId="156EDFDF" w14:textId="77777777" w:rsidR="00201E8F" w:rsidRPr="00201E8F" w:rsidRDefault="00201E8F" w:rsidP="00F87D06">
      <w:pPr>
        <w:spacing w:line="12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598F19EB" w14:textId="3EB1283D" w:rsidR="00201E8F" w:rsidRPr="00201E8F" w:rsidRDefault="007E41EC" w:rsidP="00201E8F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Oysin a</w:t>
      </w:r>
      <w:r w:rsidR="00201E8F" w:rsidRPr="00201E8F">
        <w:rPr>
          <w:rFonts w:ascii="Trebuchet MS" w:eastAsia="Times New Roman" w:hAnsi="Trebuchet MS" w:cs="Times New Roman"/>
          <w:lang w:eastAsia="fi-FI"/>
        </w:rPr>
        <w:t>janvarausasiat arkisin numerosta 040 5811728 klo 8.00–15.00.</w:t>
      </w:r>
    </w:p>
    <w:p w14:paraId="61E23724" w14:textId="77777777" w:rsidR="00201E8F" w:rsidRPr="00201E8F" w:rsidRDefault="00201E8F" w:rsidP="00201E8F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5BC6098E" w14:textId="17CAC81C" w:rsidR="00947A67" w:rsidRPr="00F87D06" w:rsidRDefault="007E41EC" w:rsidP="00947A67">
      <w:pPr>
        <w:rPr>
          <w:rFonts w:ascii="Trebuchet MS" w:eastAsia="Times New Roman" w:hAnsi="Trebuchet MS" w:cs="Times New Roman"/>
          <w:color w:val="4B6BC8" w:themeColor="hyperlink"/>
          <w:u w:val="single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Pohteen alueellisten röntgeneiden ajanvaraustiedot löytyvät Pohteen internet-sivuilta: </w:t>
      </w:r>
      <w:hyperlink r:id="rId13" w:history="1">
        <w:r w:rsidRPr="007E41EC">
          <w:rPr>
            <w:rStyle w:val="Hyperlinkki"/>
            <w:rFonts w:ascii="Trebuchet MS" w:eastAsia="Times New Roman" w:hAnsi="Trebuchet MS" w:cs="Times New Roman"/>
            <w:lang w:eastAsia="fi-FI"/>
          </w:rPr>
          <w:t>www.pohde.fi/Röntgen ja kuvantaminen</w:t>
        </w:r>
      </w:hyperlink>
    </w:p>
    <w:p w14:paraId="0609018B" w14:textId="77777777" w:rsidR="00947A67" w:rsidRPr="00947A67" w:rsidRDefault="00947A67" w:rsidP="00947A67"/>
    <w:p w14:paraId="1255B4D7" w14:textId="77777777" w:rsidR="00947A67" w:rsidRPr="00947A67" w:rsidRDefault="00947A67" w:rsidP="00947A67">
      <w:pPr>
        <w:ind w:firstLine="1304"/>
      </w:pPr>
    </w:p>
    <w:sectPr w:rsidR="00947A67" w:rsidRPr="00947A67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24584255" w:rsidR="00AB7072" w:rsidRPr="00AB7072" w:rsidRDefault="00AB7072" w:rsidP="00AB7072">
    <w:pPr>
      <w:pStyle w:val="Eivli"/>
      <w:rPr>
        <w:sz w:val="16"/>
        <w:szCs w:val="16"/>
      </w:rPr>
    </w:pPr>
    <w:r>
      <w:tab/>
    </w:r>
    <w:r w:rsidR="00947A67"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1E8F">
          <w:rPr>
            <w:sz w:val="16"/>
            <w:szCs w:val="16"/>
          </w:rPr>
          <w:t>Hampaiston röntgentutkimus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5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0D299EF9" w:rsidR="000631E7" w:rsidRDefault="0061328B" w:rsidP="004B08C1">
              <w:pPr>
                <w:pStyle w:val="Eivli"/>
              </w:pPr>
              <w:r>
                <w:rPr>
                  <w:sz w:val="20"/>
                  <w:szCs w:val="20"/>
                </w:rPr>
                <w:t>9.5.2025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6" w15:restartNumberingAfterBreak="0">
    <w:nsid w:val="74B47629"/>
    <w:multiLevelType w:val="hybridMultilevel"/>
    <w:tmpl w:val="137E49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4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7"/>
  </w:num>
  <w:num w:numId="17" w16cid:durableId="498498772">
    <w:abstractNumId w:val="5"/>
  </w:num>
  <w:num w:numId="18" w16cid:durableId="1784492930">
    <w:abstractNumId w:val="3"/>
  </w:num>
  <w:num w:numId="19" w16cid:durableId="12099555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4158"/>
    <w:rsid w:val="000077CC"/>
    <w:rsid w:val="000172AC"/>
    <w:rsid w:val="000174DF"/>
    <w:rsid w:val="00020FCA"/>
    <w:rsid w:val="00027998"/>
    <w:rsid w:val="00032897"/>
    <w:rsid w:val="00045D9E"/>
    <w:rsid w:val="00046574"/>
    <w:rsid w:val="000565F1"/>
    <w:rsid w:val="000631E7"/>
    <w:rsid w:val="000D1398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01E8F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43AF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46A3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A4609"/>
    <w:rsid w:val="005C028B"/>
    <w:rsid w:val="005C31E0"/>
    <w:rsid w:val="005D130A"/>
    <w:rsid w:val="005F4A3B"/>
    <w:rsid w:val="00607A25"/>
    <w:rsid w:val="0061328B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057F2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41EC"/>
    <w:rsid w:val="007F5985"/>
    <w:rsid w:val="00824166"/>
    <w:rsid w:val="00844222"/>
    <w:rsid w:val="00850D0F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47A67"/>
    <w:rsid w:val="00952DDB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73E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67276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958F2"/>
    <w:rsid w:val="00EA0E06"/>
    <w:rsid w:val="00EC0BD0"/>
    <w:rsid w:val="00EC3C67"/>
    <w:rsid w:val="00EC40B7"/>
    <w:rsid w:val="00EE24FA"/>
    <w:rsid w:val="00EF3EE1"/>
    <w:rsid w:val="00EF4631"/>
    <w:rsid w:val="00F01C66"/>
    <w:rsid w:val="00F021DB"/>
    <w:rsid w:val="00F060D1"/>
    <w:rsid w:val="00F358FE"/>
    <w:rsid w:val="00F7568E"/>
    <w:rsid w:val="00F828F0"/>
    <w:rsid w:val="00F87D06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846A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hde.fi/palvelut/rontgen-ja-kuvantaminen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EB1AA Hammasröntgen</TermName>
          <TermId xmlns="http://schemas.microsoft.com/office/infopath/2007/PartnerControls">1f11dd77-c49e-41c7-a48a-2b5e38d3318b</TermId>
        </TermInfo>
      </Terms>
    </pa7e7d0fcfad4aa78a62dd1f52bdaa2b>
    <Dokumjentin_x0020_hyväksyjä xmlns="0af04246-5dcb-4e38-b8a1-4adaeb368127">
      <UserInfo>
        <DisplayName>i:0#.w|oysnet\sipolaan</DisplayName>
        <AccountId>5606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58</Value>
      <Value>46</Value>
      <Value>1779</Value>
      <Value>44</Value>
      <Value>42</Value>
      <Value>41</Value>
      <Value>997</Value>
      <Value>1294</Value>
    </TaxCatchAll>
    <_dlc_DocId xmlns="d3e50268-7799-48af-83c3-9a9b063078bc">PPSHP-1316381239-1371</_dlc_DocId>
    <_dlc_DocIdPersistId xmlns="d3e50268-7799-48af-83c3-9a9b063078bc">true</_dlc_DocIdPersistId>
    <_dlc_DocIdUrl xmlns="d3e50268-7799-48af-83c3-9a9b063078bc">
      <Url>https://julkaisu.oysnet.ppshp.fi/_layouts/15/DocIdRedir.aspx?ID=PPSHP-1316381239-1371</Url>
      <Description>PPSHP-1316381239-1371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6845-402F-43BC-A4D8-28A343A32D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2FA4A-B25F-43C7-BEFD-D2D87021E4F0}"/>
</file>

<file path=customXml/itemProps5.xml><?xml version="1.0" encoding="utf-8"?>
<ds:datastoreItem xmlns:ds="http://schemas.openxmlformats.org/officeDocument/2006/customXml" ds:itemID="{A9FDFC39-A84B-434A-93ED-1A9B180A5B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3</TotalTime>
  <Pages>1</Pages>
  <Words>157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Hampaiston röntgentutkimus kuv pot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Hampaiston röntgentutkimus kuv pot</dc:title>
  <dc:subject/>
  <dc:creator/>
  <cp:keywords/>
  <dc:description/>
  <cp:lastModifiedBy>Honkanen Raija</cp:lastModifiedBy>
  <cp:revision>3</cp:revision>
  <dcterms:created xsi:type="dcterms:W3CDTF">2024-10-14T10:31:00Z</dcterms:created>
  <dcterms:modified xsi:type="dcterms:W3CDTF">2025-05-09T11:05:00Z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dfe3429c-5d91-47fc-82e1-37acaee0e3d0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_NewReviewCycle">
    <vt:lpwstr/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Kuvantamisen ohjeen tutkimusryhmät (sisältötyypin metatieto)">
    <vt:lpwstr>997;#Natiivi|2ad27b2f-54a3-4ec5-a53c-95271d01101f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>1294;#EB1AA Hammasröntgen|1f11dd77-c49e-41c7-a48a-2b5e38d3318b</vt:lpwstr>
  </property>
  <property fmtid="{D5CDD505-2E9C-101B-9397-08002B2CF9AE}" pid="18" name="Kohde- / työntekijäryhmä">
    <vt:lpwstr>42;#Potilaan hoitoon osallistuva henkilöstö|21074a2b-1b44-417e-9c72-4d731d4c7a78</vt:lpwstr>
  </property>
  <property fmtid="{D5CDD505-2E9C-101B-9397-08002B2CF9AE}" pid="19" name="xd_Signature">
    <vt:bool>false</vt:bool>
  </property>
  <property fmtid="{D5CDD505-2E9C-101B-9397-08002B2CF9AE}" pid="20" name="MEO">
    <vt:lpwstr/>
  </property>
  <property fmtid="{D5CDD505-2E9C-101B-9397-08002B2CF9AE}" pid="21" name="Order">
    <vt:r8>137100</vt:r8>
  </property>
  <property fmtid="{D5CDD505-2E9C-101B-9397-08002B2CF9AE}" pid="23" name="SharedWithUsers">
    <vt:lpwstr/>
  </property>
  <property fmtid="{D5CDD505-2E9C-101B-9397-08002B2CF9AE}" pid="24" name="TaxKeywordTaxHTField">
    <vt:lpwstr/>
  </property>
</Properties>
</file>